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3763" w:tblpY="16"/>
        <w:tblW w:w="0" w:type="auto"/>
        <w:tblLayout w:type="fixed"/>
        <w:tblLook w:val="0000"/>
      </w:tblPr>
      <w:tblGrid>
        <w:gridCol w:w="4499"/>
      </w:tblGrid>
      <w:tr w:rsidR="00617956" w:rsidRPr="00F471ED" w:rsidTr="00F16A48">
        <w:trPr>
          <w:trHeight w:val="109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6" w:rsidRPr="00F471ED" w:rsidRDefault="00617956" w:rsidP="00F16A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GOKK+Arial,Bold" w:hAnsi="BIGOKK+Arial,Bold" w:cs="BIGOKK+Arial,Bold"/>
                <w:b/>
                <w:bCs/>
                <w:color w:val="000000"/>
                <w:sz w:val="31"/>
                <w:szCs w:val="31"/>
              </w:rPr>
            </w:pPr>
            <w:r w:rsidRPr="00F471ED">
              <w:rPr>
                <w:rFonts w:ascii="BIGOKK+Arial,Bold" w:hAnsi="BIGOKK+Arial,Bold" w:cs="BIGOKK+Arial,Bold"/>
                <w:b/>
                <w:bCs/>
                <w:color w:val="000000"/>
                <w:sz w:val="31"/>
                <w:szCs w:val="31"/>
              </w:rPr>
              <w:t xml:space="preserve">ROTARY CLUB </w:t>
            </w:r>
          </w:p>
          <w:p w:rsidR="00617956" w:rsidRPr="00F471ED" w:rsidRDefault="00617956" w:rsidP="00F16A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GOKK+Arial,Bold" w:hAnsi="BIGOKK+Arial,Bold" w:cs="BIGOKK+Arial,Bold"/>
                <w:color w:val="000000"/>
                <w:sz w:val="31"/>
                <w:szCs w:val="31"/>
              </w:rPr>
            </w:pPr>
            <w:r w:rsidRPr="00F471ED">
              <w:rPr>
                <w:rFonts w:ascii="BIGOKK+Arial,Bold" w:hAnsi="BIGOKK+Arial,Bold" w:cs="BIGOKK+Arial,Bold"/>
                <w:b/>
                <w:bCs/>
                <w:color w:val="000000"/>
                <w:sz w:val="31"/>
                <w:szCs w:val="31"/>
              </w:rPr>
              <w:t>MANOSQUE</w:t>
            </w:r>
          </w:p>
          <w:p w:rsidR="00617956" w:rsidRPr="009C2B77" w:rsidRDefault="00617956" w:rsidP="00F16A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IGOKK+Arial,Bold" w:hAnsi="BIGOKK+Arial,Bold" w:cs="BIGOKK+Arial,Bold"/>
                <w:color w:val="000000"/>
                <w:sz w:val="36"/>
                <w:szCs w:val="36"/>
              </w:rPr>
            </w:pPr>
            <w:r w:rsidRPr="009C2B77">
              <w:rPr>
                <w:rFonts w:ascii="BIGOKK+Arial,Bold" w:hAnsi="BIGOKK+Arial,Bold" w:cs="BIGOKK+Arial,Bold"/>
                <w:b/>
                <w:bCs/>
                <w:color w:val="000000"/>
                <w:sz w:val="36"/>
                <w:szCs w:val="36"/>
              </w:rPr>
              <w:t>District 1760</w:t>
            </w:r>
          </w:p>
        </w:tc>
      </w:tr>
    </w:tbl>
    <w:p w:rsidR="00617956" w:rsidRPr="00F80EF0" w:rsidRDefault="00617956" w:rsidP="00753745">
      <w:pPr>
        <w:widowControl w:val="0"/>
        <w:autoSpaceDE w:val="0"/>
        <w:autoSpaceDN w:val="0"/>
        <w:adjustRightInd w:val="0"/>
        <w:spacing w:after="0"/>
        <w:ind w:left="284" w:right="-148"/>
        <w:rPr>
          <w:rFonts w:ascii="BIGOKK+Arial,Bold" w:hAnsi="BIGOKK+Arial,Bold" w:cs="BIGOKK+Arial,Bold"/>
          <w:color w:val="000000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style="position:absolute;left:0;text-align:left;margin-left:396.3pt;margin-top:.3pt;width:74.05pt;height:98.7pt;z-index:251658240;visibility:visible;mso-position-horizontal-relative:text;mso-position-vertical-relative:text">
            <v:imagedata r:id="rId4" o:title=""/>
            <w10:wrap type="square"/>
          </v:shape>
        </w:pict>
      </w:r>
      <w:r>
        <w:rPr>
          <w:noProof/>
          <w:lang w:eastAsia="fr-FR"/>
        </w:rPr>
        <w:pict>
          <v:shape id="Image 4" o:spid="_x0000_s1027" type="#_x0000_t75" style="position:absolute;left:0;text-align:left;margin-left:10.8pt;margin-top:.3pt;width:79.1pt;height:114pt;z-index:251659264;visibility:visible;mso-position-horizontal-relative:text;mso-position-vertical-relative:text">
            <v:imagedata r:id="rId5" o:title=""/>
            <w10:wrap type="square"/>
          </v:shape>
        </w:pict>
      </w:r>
      <w:r>
        <w:rPr>
          <w:rFonts w:ascii="BIGOKK+Arial,Bold" w:hAnsi="BIGOKK+Arial,Bold" w:cs="BIGOKK+Arial,Bold"/>
          <w:color w:val="000000"/>
        </w:rPr>
        <w:t xml:space="preserve">                             </w:t>
      </w:r>
    </w:p>
    <w:p w:rsidR="00617956" w:rsidRDefault="00617956" w:rsidP="00F80EF0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Default="00617956" w:rsidP="00F80EF0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Default="00617956" w:rsidP="007C5435">
      <w:pPr>
        <w:widowControl w:val="0"/>
        <w:autoSpaceDE w:val="0"/>
        <w:autoSpaceDN w:val="0"/>
        <w:adjustRightInd w:val="0"/>
        <w:spacing w:after="0"/>
        <w:ind w:left="567" w:firstLine="708"/>
        <w:rPr>
          <w:rFonts w:ascii="BIGOOM+Arial" w:hAnsi="BIGOOM+Arial" w:cs="BIGOOM+Arial"/>
          <w:color w:val="000000"/>
          <w:sz w:val="92"/>
          <w:szCs w:val="92"/>
        </w:rPr>
      </w:pPr>
      <w:r>
        <w:rPr>
          <w:noProof/>
          <w:lang w:eastAsia="fr-FR"/>
        </w:rPr>
        <w:pict>
          <v:shape id="Image 5" o:spid="_x0000_s1028" type="#_x0000_t75" style="position:absolute;left:0;text-align:left;margin-left:36.75pt;margin-top:41.8pt;width:210pt;height:116.25pt;z-index:251660288;visibility:visible">
            <v:imagedata r:id="rId6" o:title=""/>
            <w10:wrap type="square"/>
          </v:shape>
        </w:pict>
      </w:r>
      <w:r>
        <w:rPr>
          <w:rFonts w:ascii="BIGOOM+Arial" w:hAnsi="BIGOOM+Arial" w:cs="BIGOOM+Arial"/>
          <w:color w:val="000000"/>
          <w:sz w:val="92"/>
          <w:szCs w:val="92"/>
        </w:rPr>
        <w:t xml:space="preserve">     </w:t>
      </w:r>
      <w:r w:rsidRPr="00F80EF0">
        <w:rPr>
          <w:rFonts w:ascii="BIGOOM+Arial" w:hAnsi="BIGOOM+Arial" w:cs="BIGOOM+Arial"/>
          <w:color w:val="000000"/>
          <w:sz w:val="92"/>
          <w:szCs w:val="92"/>
        </w:rPr>
        <w:t xml:space="preserve"> </w:t>
      </w:r>
    </w:p>
    <w:p w:rsidR="00617956" w:rsidRPr="00F80EF0" w:rsidRDefault="00617956" w:rsidP="00F80EF0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b/>
          <w:bCs/>
          <w:color w:val="000000"/>
          <w:sz w:val="28"/>
          <w:szCs w:val="28"/>
        </w:rPr>
      </w:pPr>
    </w:p>
    <w:p w:rsidR="00617956" w:rsidRPr="00F80EF0" w:rsidRDefault="00617956" w:rsidP="00753745">
      <w:pPr>
        <w:widowControl w:val="0"/>
        <w:autoSpaceDE w:val="0"/>
        <w:autoSpaceDN w:val="0"/>
        <w:adjustRightInd w:val="0"/>
        <w:spacing w:after="0"/>
        <w:ind w:right="-148"/>
        <w:jc w:val="center"/>
        <w:rPr>
          <w:rFonts w:ascii="BIGOKK+Arial,Bold" w:hAnsi="BIGOKK+Arial,Bold" w:cs="BIGOKK+Arial,Bold"/>
          <w:color w:val="000000"/>
          <w:sz w:val="28"/>
          <w:szCs w:val="28"/>
        </w:rPr>
      </w:pPr>
      <w:r>
        <w:rPr>
          <w:rFonts w:ascii="BIGOKK+Arial,Bold" w:hAnsi="BIGOKK+Arial,Bold" w:cs="BIGOKK+Arial,Bold"/>
          <w:b/>
          <w:bCs/>
          <w:color w:val="000000"/>
          <w:sz w:val="28"/>
          <w:szCs w:val="28"/>
        </w:rPr>
        <w:t>du Mercredi 15 (à 14h) au Dimanche 19</w:t>
      </w:r>
      <w:r w:rsidRPr="00F80EF0">
        <w:rPr>
          <w:rFonts w:ascii="BIGOKK+Arial,Bold" w:hAnsi="BIGOKK+Arial,Bold" w:cs="BIGOKK+Arial,Bold"/>
          <w:b/>
          <w:bCs/>
          <w:color w:val="000000"/>
          <w:sz w:val="28"/>
          <w:szCs w:val="28"/>
        </w:rPr>
        <w:t xml:space="preserve"> </w:t>
      </w:r>
      <w:r>
        <w:rPr>
          <w:rFonts w:ascii="BIGOKK+Arial,Bold" w:hAnsi="BIGOKK+Arial,Bold" w:cs="BIGOKK+Arial,Bold"/>
          <w:b/>
          <w:bCs/>
          <w:color w:val="000000"/>
          <w:sz w:val="28"/>
          <w:szCs w:val="28"/>
        </w:rPr>
        <w:t>Avril 2015</w:t>
      </w:r>
      <w:r w:rsidRPr="00F80EF0">
        <w:rPr>
          <w:rFonts w:ascii="BIGOKK+Arial,Bold" w:hAnsi="BIGOKK+Arial,Bold" w:cs="BIGOKK+Arial,Bold"/>
          <w:b/>
          <w:bCs/>
          <w:color w:val="000000"/>
          <w:sz w:val="28"/>
          <w:szCs w:val="28"/>
        </w:rPr>
        <w:t xml:space="preserve"> </w:t>
      </w:r>
      <w:r>
        <w:rPr>
          <w:rFonts w:ascii="BIGOKK+Arial,Bold" w:hAnsi="BIGOKK+Arial,Bold" w:cs="BIGOKK+Arial,Bold"/>
          <w:b/>
          <w:bCs/>
          <w:color w:val="000000"/>
          <w:sz w:val="28"/>
          <w:szCs w:val="28"/>
        </w:rPr>
        <w:t>(à 10h)</w:t>
      </w:r>
    </w:p>
    <w:p w:rsidR="00617956" w:rsidRPr="009C2B77" w:rsidRDefault="00617956" w:rsidP="00F80EF0">
      <w:pPr>
        <w:widowControl w:val="0"/>
        <w:autoSpaceDE w:val="0"/>
        <w:autoSpaceDN w:val="0"/>
        <w:adjustRightInd w:val="0"/>
        <w:spacing w:after="0"/>
        <w:jc w:val="center"/>
        <w:rPr>
          <w:rFonts w:ascii="BIGOOM+Arial" w:hAnsi="BIGOOM+Arial" w:cs="BIGOOM+Arial"/>
          <w:b/>
          <w:color w:val="000000"/>
          <w:sz w:val="28"/>
          <w:szCs w:val="28"/>
        </w:rPr>
      </w:pPr>
      <w:r w:rsidRPr="009C2B77">
        <w:rPr>
          <w:rFonts w:ascii="BIGOOM+Arial" w:hAnsi="BIGOOM+Arial" w:cs="BIGOOM+Arial"/>
          <w:b/>
          <w:color w:val="000000"/>
          <w:sz w:val="28"/>
          <w:szCs w:val="28"/>
        </w:rPr>
        <w:t>Centre Regain</w:t>
      </w:r>
    </w:p>
    <w:p w:rsidR="00617956" w:rsidRDefault="00617956" w:rsidP="00F80EF0">
      <w:pPr>
        <w:widowControl w:val="0"/>
        <w:autoSpaceDE w:val="0"/>
        <w:autoSpaceDN w:val="0"/>
        <w:adjustRightInd w:val="0"/>
        <w:spacing w:after="0"/>
        <w:jc w:val="center"/>
        <w:rPr>
          <w:rFonts w:ascii="BIGOOM+Arial" w:hAnsi="BIGOOM+Arial" w:cs="BIGOOM+Arial"/>
          <w:color w:val="000000"/>
          <w:sz w:val="23"/>
          <w:szCs w:val="23"/>
        </w:rPr>
      </w:pPr>
      <w:r>
        <w:rPr>
          <w:rFonts w:ascii="BIGOOM+Arial" w:hAnsi="BIGOOM+Arial" w:cs="BIGOOM+Arial"/>
          <w:color w:val="000000"/>
          <w:sz w:val="23"/>
          <w:szCs w:val="23"/>
        </w:rPr>
        <w:t>Route de Marseille</w:t>
      </w:r>
    </w:p>
    <w:p w:rsidR="00617956" w:rsidRPr="00F80EF0" w:rsidRDefault="00617956" w:rsidP="00F80EF0">
      <w:pPr>
        <w:widowControl w:val="0"/>
        <w:autoSpaceDE w:val="0"/>
        <w:autoSpaceDN w:val="0"/>
        <w:adjustRightInd w:val="0"/>
        <w:spacing w:after="0"/>
        <w:jc w:val="center"/>
        <w:rPr>
          <w:rFonts w:ascii="BIGOOM+Arial" w:hAnsi="BIGOOM+Arial" w:cs="BIGOOM+Arial"/>
          <w:color w:val="000000"/>
          <w:sz w:val="23"/>
          <w:szCs w:val="23"/>
        </w:rPr>
      </w:pPr>
      <w:r>
        <w:rPr>
          <w:rFonts w:ascii="BIGOOM+Arial" w:hAnsi="BIGOOM+Arial" w:cs="BIGOOM+Arial"/>
          <w:color w:val="000000"/>
          <w:sz w:val="23"/>
          <w:szCs w:val="23"/>
        </w:rPr>
        <w:t>04220 Sainte-Tulle</w:t>
      </w:r>
    </w:p>
    <w:p w:rsidR="00617956" w:rsidRPr="00F80EF0" w:rsidRDefault="00617956" w:rsidP="00F80EF0">
      <w:pPr>
        <w:widowControl w:val="0"/>
        <w:autoSpaceDE w:val="0"/>
        <w:autoSpaceDN w:val="0"/>
        <w:adjustRightInd w:val="0"/>
        <w:spacing w:after="0"/>
        <w:jc w:val="center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Pr="00C74D00" w:rsidRDefault="00617956" w:rsidP="00F80EF0">
      <w:pPr>
        <w:widowControl w:val="0"/>
        <w:autoSpaceDE w:val="0"/>
        <w:autoSpaceDN w:val="0"/>
        <w:adjustRightInd w:val="0"/>
        <w:spacing w:after="0"/>
        <w:jc w:val="center"/>
        <w:rPr>
          <w:rFonts w:ascii="BIGOKK+Arial,Bold" w:hAnsi="BIGOKK+Arial,Bold" w:cs="BIGOKK+Arial,Bold"/>
          <w:color w:val="365F91"/>
          <w:sz w:val="32"/>
          <w:szCs w:val="31"/>
        </w:rPr>
      </w:pPr>
    </w:p>
    <w:p w:rsidR="00617956" w:rsidRDefault="00617956" w:rsidP="00753745">
      <w:pPr>
        <w:widowControl w:val="0"/>
        <w:autoSpaceDE w:val="0"/>
        <w:autoSpaceDN w:val="0"/>
        <w:adjustRightInd w:val="0"/>
        <w:spacing w:after="0"/>
        <w:jc w:val="center"/>
        <w:rPr>
          <w:rFonts w:ascii="BIGOOM+Arial" w:hAnsi="BIGOOM+Arial" w:cs="BIGOOM+Arial"/>
          <w:color w:val="000000"/>
          <w:sz w:val="23"/>
          <w:szCs w:val="23"/>
        </w:rPr>
      </w:pPr>
      <w:r>
        <w:rPr>
          <w:rFonts w:ascii="BIGOKK+Arial,Bold" w:hAnsi="BIGOKK+Arial,Bold" w:cs="BIGOKK+Arial,Bold"/>
          <w:b/>
          <w:bCs/>
          <w:color w:val="000000"/>
          <w:sz w:val="27"/>
          <w:szCs w:val="27"/>
        </w:rPr>
        <w:t>Candidat(e) p</w:t>
      </w:r>
      <w:r w:rsidRPr="00F80EF0">
        <w:rPr>
          <w:rFonts w:ascii="BIGOKK+Arial,Bold" w:hAnsi="BIGOKK+Arial,Bold" w:cs="BIGOKK+Arial,Bold"/>
          <w:b/>
          <w:bCs/>
          <w:color w:val="000000"/>
          <w:sz w:val="27"/>
          <w:szCs w:val="27"/>
        </w:rPr>
        <w:t>roposé</w:t>
      </w:r>
      <w:r>
        <w:rPr>
          <w:rFonts w:ascii="BIGOKK+Arial,Bold" w:hAnsi="BIGOKK+Arial,Bold" w:cs="BIGOKK+Arial,Bold"/>
          <w:b/>
          <w:bCs/>
          <w:color w:val="000000"/>
          <w:sz w:val="27"/>
          <w:szCs w:val="27"/>
        </w:rPr>
        <w:t>(e)</w:t>
      </w:r>
      <w:r w:rsidRPr="00F80EF0">
        <w:rPr>
          <w:rFonts w:ascii="BIGOKK+Arial,Bold" w:hAnsi="BIGOKK+Arial,Bold" w:cs="BIGOKK+Arial,Bold"/>
          <w:b/>
          <w:bCs/>
          <w:color w:val="000000"/>
          <w:sz w:val="27"/>
          <w:szCs w:val="27"/>
        </w:rPr>
        <w:t xml:space="preserve"> par le Rotary Club de</w:t>
      </w:r>
      <w:r w:rsidRPr="00F80EF0">
        <w:rPr>
          <w:rFonts w:ascii="BIGOOM+Arial" w:hAnsi="BIGOOM+Arial" w:cs="BIGOOM+Arial"/>
          <w:color w:val="000000"/>
          <w:sz w:val="23"/>
          <w:szCs w:val="23"/>
        </w:rPr>
        <w:t>…………………………</w:t>
      </w:r>
    </w:p>
    <w:p w:rsidR="00617956" w:rsidRDefault="00617956" w:rsidP="00F80EF0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Default="00617956" w:rsidP="00F80EF0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 w:val="23"/>
          <w:szCs w:val="23"/>
        </w:rPr>
      </w:pP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Nom : M. – M</w:t>
      </w:r>
      <w:r>
        <w:rPr>
          <w:rFonts w:ascii="BIGOOM+Arial" w:hAnsi="BIGOOM+Arial" w:cs="BIGOOM+Arial"/>
          <w:color w:val="000000"/>
          <w:szCs w:val="23"/>
        </w:rPr>
        <w:t>me – M</w:t>
      </w:r>
      <w:r w:rsidRPr="00F16A48">
        <w:rPr>
          <w:rFonts w:ascii="BIGOOM+Arial" w:hAnsi="BIGOOM+Arial" w:cs="BIGOOM+Arial"/>
          <w:color w:val="000000"/>
          <w:szCs w:val="23"/>
        </w:rPr>
        <w:t>lle …………………………………………………………………………</w:t>
      </w:r>
      <w:r>
        <w:rPr>
          <w:rFonts w:ascii="BIGOOM+Arial" w:hAnsi="BIGOOM+Arial" w:cs="BIGOOM+Arial"/>
          <w:color w:val="000000"/>
          <w:szCs w:val="23"/>
        </w:rPr>
        <w:t>..</w:t>
      </w:r>
      <w:r w:rsidRPr="00F16A48">
        <w:rPr>
          <w:rFonts w:ascii="BIGOOM+Arial" w:hAnsi="BIGOOM+Arial" w:cs="BIGOOM+Arial"/>
          <w:color w:val="000000"/>
          <w:szCs w:val="23"/>
        </w:rPr>
        <w:t xml:space="preserve"> </w:t>
      </w:r>
    </w:p>
    <w:p w:rsidR="00617956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Prénom : …………………………………………………………………………………………….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 xml:space="preserve">Date et lieu de naissance ………………………………………………………………………….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 xml:space="preserve">Domicile : …………………………………………………………………………………………… </w:t>
      </w:r>
    </w:p>
    <w:p w:rsidR="00617956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Téléphone : …………………………………</w:t>
      </w:r>
      <w:r w:rsidRPr="00E74B73">
        <w:rPr>
          <w:rFonts w:ascii="BIGOOM+Arial" w:hAnsi="BIGOOM+Arial" w:cs="BIGOOM+Arial"/>
          <w:color w:val="FF0000"/>
          <w:szCs w:val="23"/>
        </w:rPr>
        <w:t>E-mail Obligatoire</w:t>
      </w:r>
      <w:r w:rsidRPr="00F16A48">
        <w:rPr>
          <w:rFonts w:ascii="BIGOOM+Arial" w:hAnsi="BIGOOM+Arial" w:cs="BIGOOM+Arial"/>
          <w:color w:val="000000"/>
          <w:szCs w:val="23"/>
        </w:rPr>
        <w:t>: ………………………………… Numéro de CNI ou Passeport………………………………………………………………………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</w:p>
    <w:p w:rsidR="00617956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Activité professionnelle</w:t>
      </w:r>
      <w:r>
        <w:rPr>
          <w:rFonts w:ascii="BIGOOM+Arial" w:hAnsi="BIGOOM+Arial" w:cs="BIGOOM+Arial"/>
          <w:color w:val="000000"/>
          <w:szCs w:val="23"/>
        </w:rPr>
        <w:t xml:space="preserve"> ou études en cours</w:t>
      </w:r>
      <w:r w:rsidRPr="00F16A48">
        <w:rPr>
          <w:rFonts w:ascii="BIGOOM+Arial" w:hAnsi="BIGOOM+Arial" w:cs="BIGOOM+Arial"/>
          <w:color w:val="000000"/>
          <w:szCs w:val="23"/>
        </w:rPr>
        <w:t xml:space="preserve"> : …………………………………………………………………………..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 xml:space="preserve">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Expériences professionnelles (y compris travaux d’ét</w:t>
      </w:r>
      <w:r>
        <w:rPr>
          <w:rFonts w:ascii="BIGOOM+Arial" w:hAnsi="BIGOOM+Arial" w:cs="BIGOOM+Arial"/>
          <w:color w:val="000000"/>
          <w:szCs w:val="23"/>
        </w:rPr>
        <w:t>é pour les étudiants) :…………………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……………………</w:t>
      </w:r>
      <w:r>
        <w:rPr>
          <w:rFonts w:ascii="BIGOOM+Arial" w:hAnsi="BIGOOM+Arial" w:cs="BIGOOM+Arial"/>
          <w:color w:val="000000"/>
          <w:szCs w:val="23"/>
        </w:rPr>
        <w:t>…………………………………………………………………………………...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………………………………………………………………………………………………………</w:t>
      </w:r>
      <w:r>
        <w:rPr>
          <w:rFonts w:ascii="BIGOOM+Arial" w:hAnsi="BIGOOM+Arial" w:cs="BIGOOM+Arial"/>
          <w:color w:val="000000"/>
          <w:szCs w:val="23"/>
        </w:rPr>
        <w:t>...</w:t>
      </w:r>
      <w:r w:rsidRPr="00F16A48">
        <w:rPr>
          <w:rFonts w:ascii="BIGOOM+Arial" w:hAnsi="BIGOOM+Arial" w:cs="BIGOOM+Arial"/>
          <w:color w:val="000000"/>
          <w:szCs w:val="23"/>
        </w:rPr>
        <w:t xml:space="preserve">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>
        <w:rPr>
          <w:rFonts w:ascii="BIGOOM+Arial" w:hAnsi="BIGOOM+Arial" w:cs="BIGOOM+Arial"/>
          <w:color w:val="000000"/>
          <w:szCs w:val="23"/>
        </w:rPr>
        <w:t>Centres d’intérêt</w:t>
      </w:r>
      <w:r w:rsidRPr="00F16A48">
        <w:rPr>
          <w:rFonts w:ascii="BIGOOM+Arial" w:hAnsi="BIGOOM+Arial" w:cs="BIGOOM+Arial"/>
          <w:color w:val="000000"/>
          <w:szCs w:val="23"/>
        </w:rPr>
        <w:t xml:space="preserve"> : …………………………………………………………………...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………………………………………………………………………………………………………</w:t>
      </w:r>
      <w:r>
        <w:rPr>
          <w:rFonts w:ascii="BIGOOM+Arial" w:hAnsi="BIGOOM+Arial" w:cs="BIGOOM+Arial"/>
          <w:color w:val="000000"/>
          <w:szCs w:val="23"/>
        </w:rPr>
        <w:t>…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………………………………………………………………………………………………………</w:t>
      </w:r>
      <w:r>
        <w:rPr>
          <w:rFonts w:ascii="BIGOOM+Arial" w:hAnsi="BIGOOM+Arial" w:cs="BIGOOM+Arial"/>
          <w:color w:val="000000"/>
          <w:szCs w:val="23"/>
        </w:rPr>
        <w:t>…</w:t>
      </w:r>
      <w:r w:rsidRPr="00F16A48">
        <w:rPr>
          <w:rFonts w:ascii="BIGOOM+Arial" w:hAnsi="BIGOOM+Arial" w:cs="BIGOOM+Arial"/>
          <w:color w:val="000000"/>
          <w:szCs w:val="23"/>
        </w:rPr>
        <w:t xml:space="preserve">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 xml:space="preserve">Loisirs pratiqués : ……………………………………………………………………………………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………………………………………………………………………………………………………</w:t>
      </w:r>
      <w:r>
        <w:rPr>
          <w:rFonts w:ascii="BIGOOM+Arial" w:hAnsi="BIGOOM+Arial" w:cs="BIGOOM+Arial"/>
          <w:color w:val="000000"/>
          <w:szCs w:val="23"/>
        </w:rPr>
        <w:t>…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>Responsabilité</w:t>
      </w:r>
      <w:r>
        <w:rPr>
          <w:rFonts w:ascii="BIGOOM+Arial" w:hAnsi="BIGOOM+Arial" w:cs="BIGOOM+Arial"/>
          <w:color w:val="000000"/>
          <w:szCs w:val="23"/>
        </w:rPr>
        <w:t>s</w:t>
      </w:r>
      <w:r w:rsidRPr="00F16A48">
        <w:rPr>
          <w:rFonts w:ascii="BIGOOM+Arial" w:hAnsi="BIGOOM+Arial" w:cs="BIGOOM+Arial"/>
          <w:color w:val="000000"/>
          <w:szCs w:val="23"/>
        </w:rPr>
        <w:t xml:space="preserve"> exercées : ………………………………………………………………………….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  <w:r w:rsidRPr="00F16A48">
        <w:rPr>
          <w:rFonts w:ascii="BIGOOM+Arial" w:hAnsi="BIGOOM+Arial" w:cs="BIGOOM+Arial"/>
          <w:color w:val="000000"/>
          <w:szCs w:val="23"/>
        </w:rPr>
        <w:t xml:space="preserve">………………………………………………………………………………………………………… </w:t>
      </w:r>
    </w:p>
    <w:p w:rsidR="00617956" w:rsidRPr="00F16A48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OOM+Arial" w:hAnsi="BIGOOM+Arial" w:cs="BIGOOM+Arial"/>
          <w:color w:val="000000"/>
          <w:szCs w:val="23"/>
        </w:rPr>
      </w:pPr>
    </w:p>
    <w:p w:rsidR="00617956" w:rsidRPr="00A55E53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</w:pP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Fiche à retourner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,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accompagnée d’un chèque de 550€ à l’ordre du Rotary Club de Manosque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,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de 2 photos d’identité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et de la photocopie de la pièce d’identité avec photo (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document 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à présenter sur chaque site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visité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), au responsable administratif 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du 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>RYLA</w:t>
      </w:r>
      <w:r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2015</w:t>
      </w:r>
      <w:r w:rsidRPr="00A55E53"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  <w:t xml:space="preserve"> : </w:t>
      </w:r>
    </w:p>
    <w:p w:rsidR="00617956" w:rsidRPr="00A55E53" w:rsidRDefault="00617956" w:rsidP="00F16A48">
      <w:pPr>
        <w:widowControl w:val="0"/>
        <w:autoSpaceDE w:val="0"/>
        <w:autoSpaceDN w:val="0"/>
        <w:adjustRightInd w:val="0"/>
        <w:spacing w:after="0"/>
        <w:rPr>
          <w:rFonts w:ascii="BIGPBN+Arial,Italic" w:hAnsi="BIGPBN+Arial,Italic" w:cs="BIGPBN+Arial,Italic"/>
          <w:i/>
          <w:iCs/>
          <w:color w:val="000000"/>
          <w:sz w:val="20"/>
          <w:szCs w:val="20"/>
        </w:rPr>
      </w:pPr>
    </w:p>
    <w:p w:rsidR="00617956" w:rsidRPr="00A55E53" w:rsidRDefault="00617956" w:rsidP="004B0DBF">
      <w:pPr>
        <w:widowControl w:val="0"/>
        <w:autoSpaceDE w:val="0"/>
        <w:autoSpaceDN w:val="0"/>
        <w:adjustRightInd w:val="0"/>
        <w:spacing w:after="0"/>
        <w:rPr>
          <w:rFonts w:ascii="BIGOKK+Arial,Bold" w:hAnsi="BIGOKK+Arial,Bold" w:cs="BIGOKK+Arial,Bold"/>
          <w:b/>
          <w:bCs/>
          <w:color w:val="000000"/>
          <w:sz w:val="22"/>
          <w:szCs w:val="22"/>
        </w:rPr>
      </w:pPr>
      <w:r w:rsidRPr="00A55E53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>Gilbert BARET</w:t>
      </w:r>
      <w:r w:rsidRPr="004B0DBF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 xml:space="preserve"> </w:t>
      </w:r>
      <w:r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 xml:space="preserve">                               t</w:t>
      </w:r>
      <w:r w:rsidRPr="00A55E53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>el 06 79 98 18 34</w:t>
      </w:r>
      <w:r w:rsidRPr="004B0DBF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 xml:space="preserve"> </w:t>
      </w:r>
    </w:p>
    <w:p w:rsidR="00617956" w:rsidRPr="00A55E53" w:rsidRDefault="00617956" w:rsidP="004B0DBF">
      <w:pPr>
        <w:widowControl w:val="0"/>
        <w:autoSpaceDE w:val="0"/>
        <w:autoSpaceDN w:val="0"/>
        <w:adjustRightInd w:val="0"/>
        <w:spacing w:after="0"/>
        <w:rPr>
          <w:rFonts w:ascii="BIGOKK+Arial,Bold" w:hAnsi="BIGOKK+Arial,Bold" w:cs="BIGOKK+Arial,Bold"/>
          <w:b/>
          <w:bCs/>
          <w:color w:val="000000"/>
          <w:sz w:val="22"/>
          <w:szCs w:val="22"/>
        </w:rPr>
      </w:pPr>
      <w:r w:rsidRPr="00A55E53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>Chemin des Hougues</w:t>
      </w:r>
      <w:r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 xml:space="preserve">                   </w:t>
      </w:r>
      <w:r w:rsidRPr="00A55E53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 xml:space="preserve"> </w:t>
      </w:r>
      <w:smartTag w:uri="urn:schemas-microsoft-com:office:smarttags" w:element="PersonName">
        <w:r w:rsidRPr="00A55E53">
          <w:rPr>
            <w:rFonts w:ascii="BIGOKK+Arial,Bold" w:hAnsi="BIGOKK+Arial,Bold" w:cs="BIGOKK+Arial,Bold"/>
            <w:b/>
            <w:bCs/>
            <w:color w:val="000000"/>
            <w:sz w:val="22"/>
            <w:szCs w:val="22"/>
          </w:rPr>
          <w:t>gilbaret2@wanadoo.fr</w:t>
        </w:r>
      </w:smartTag>
    </w:p>
    <w:p w:rsidR="00617956" w:rsidRDefault="00617956" w:rsidP="004B0DBF">
      <w:pPr>
        <w:widowControl w:val="0"/>
        <w:autoSpaceDE w:val="0"/>
        <w:autoSpaceDN w:val="0"/>
        <w:adjustRightInd w:val="0"/>
        <w:spacing w:after="0"/>
        <w:rPr>
          <w:rFonts w:ascii="BIGOKK+Arial,Bold" w:hAnsi="BIGOKK+Arial,Bold" w:cs="BIGOKK+Arial,Bold"/>
          <w:b/>
          <w:bCs/>
          <w:color w:val="000000"/>
          <w:sz w:val="22"/>
          <w:szCs w:val="22"/>
        </w:rPr>
      </w:pPr>
      <w:r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>04220 Sainte-T</w:t>
      </w:r>
      <w:r w:rsidRPr="00A55E53">
        <w:rPr>
          <w:rFonts w:ascii="BIGOKK+Arial,Bold" w:hAnsi="BIGOKK+Arial,Bold" w:cs="BIGOKK+Arial,Bold"/>
          <w:b/>
          <w:bCs/>
          <w:color w:val="000000"/>
          <w:sz w:val="22"/>
          <w:szCs w:val="22"/>
        </w:rPr>
        <w:t>ulle</w:t>
      </w:r>
    </w:p>
    <w:p w:rsidR="00617956" w:rsidRPr="00A55E53" w:rsidRDefault="00617956" w:rsidP="00F16A48">
      <w:pPr>
        <w:widowControl w:val="0"/>
        <w:autoSpaceDE w:val="0"/>
        <w:autoSpaceDN w:val="0"/>
        <w:adjustRightInd w:val="0"/>
        <w:spacing w:after="0"/>
        <w:jc w:val="center"/>
        <w:rPr>
          <w:rFonts w:ascii="BIGOKK+Arial,Bold" w:hAnsi="BIGOKK+Arial,Bold" w:cs="BIGOKK+Arial,Bold"/>
          <w:b/>
          <w:bCs/>
          <w:color w:val="000000"/>
          <w:sz w:val="22"/>
          <w:szCs w:val="22"/>
        </w:rPr>
      </w:pPr>
    </w:p>
    <w:p w:rsidR="00617956" w:rsidRPr="00A55E53" w:rsidRDefault="00617956">
      <w:pPr>
        <w:rPr>
          <w:rFonts w:ascii="BIGOKK+Arial,Bold" w:hAnsi="BIGOKK+Arial,Bold" w:cs="BIGOKK+Arial,Bold"/>
          <w:b/>
          <w:bCs/>
          <w:color w:val="000000"/>
          <w:sz w:val="22"/>
          <w:szCs w:val="22"/>
        </w:rPr>
      </w:pPr>
    </w:p>
    <w:sectPr w:rsidR="00617956" w:rsidRPr="00A55E53" w:rsidSect="00A171E8">
      <w:pgSz w:w="11900" w:h="16840"/>
      <w:pgMar w:top="719" w:right="985" w:bottom="36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GOOM+Arial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IGOKK+Arial,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BIGPBN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EF0"/>
    <w:rsid w:val="003625AF"/>
    <w:rsid w:val="004B0DBF"/>
    <w:rsid w:val="005932A1"/>
    <w:rsid w:val="00617956"/>
    <w:rsid w:val="006E199E"/>
    <w:rsid w:val="00753745"/>
    <w:rsid w:val="00754D73"/>
    <w:rsid w:val="007C5435"/>
    <w:rsid w:val="009C2B77"/>
    <w:rsid w:val="00A171E8"/>
    <w:rsid w:val="00A55E53"/>
    <w:rsid w:val="00C74D00"/>
    <w:rsid w:val="00CF3196"/>
    <w:rsid w:val="00E74B73"/>
    <w:rsid w:val="00F16A48"/>
    <w:rsid w:val="00F471ED"/>
    <w:rsid w:val="00F80EF0"/>
    <w:rsid w:val="00FF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80EF0"/>
    <w:pPr>
      <w:widowControl w:val="0"/>
      <w:autoSpaceDE w:val="0"/>
      <w:autoSpaceDN w:val="0"/>
      <w:adjustRightInd w:val="0"/>
    </w:pPr>
    <w:rPr>
      <w:rFonts w:ascii="BIGOOM+Arial" w:hAnsi="BIGOOM+Arial" w:cs="BIGOOM+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7C54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54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239</Words>
  <Characters>1318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</dc:title>
  <dc:subject/>
  <dc:creator>JD  SALMONA</dc:creator>
  <cp:keywords/>
  <dc:description/>
  <cp:lastModifiedBy>Admin</cp:lastModifiedBy>
  <cp:revision>4</cp:revision>
  <dcterms:created xsi:type="dcterms:W3CDTF">2014-08-29T16:15:00Z</dcterms:created>
  <dcterms:modified xsi:type="dcterms:W3CDTF">2014-08-29T16:39:00Z</dcterms:modified>
</cp:coreProperties>
</file>